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980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16A012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ABA339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5B0C1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95B4F" w14:paraId="3442E8B2" w14:textId="77777777" w:rsidTr="00095B4F">
        <w:tc>
          <w:tcPr>
            <w:tcW w:w="2830" w:type="dxa"/>
            <w:shd w:val="clear" w:color="auto" w:fill="auto"/>
          </w:tcPr>
          <w:p w14:paraId="43EAAFBB" w14:textId="77777777" w:rsidR="000A099C" w:rsidRPr="00095B4F" w:rsidRDefault="000A099C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shd w:val="clear" w:color="auto" w:fill="auto"/>
          </w:tcPr>
          <w:p w14:paraId="1D6484AF" w14:textId="77777777" w:rsidR="000A099C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KARLA YENNI VELASCO LOAEZA</w:t>
            </w:r>
          </w:p>
        </w:tc>
      </w:tr>
      <w:tr w:rsidR="000A099C" w:rsidRPr="00095B4F" w14:paraId="056CBD8A" w14:textId="77777777" w:rsidTr="00095B4F">
        <w:tc>
          <w:tcPr>
            <w:tcW w:w="2830" w:type="dxa"/>
            <w:shd w:val="clear" w:color="auto" w:fill="auto"/>
          </w:tcPr>
          <w:p w14:paraId="05E5B435" w14:textId="77777777" w:rsidR="000A099C" w:rsidRPr="00095B4F" w:rsidRDefault="000A099C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shd w:val="clear" w:color="auto" w:fill="auto"/>
          </w:tcPr>
          <w:p w14:paraId="583F09ED" w14:textId="77777777" w:rsidR="000A099C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ACDÉMICO </w:t>
            </w:r>
          </w:p>
        </w:tc>
      </w:tr>
      <w:tr w:rsidR="000A099C" w:rsidRPr="00095B4F" w14:paraId="6F3B2244" w14:textId="77777777" w:rsidTr="00095B4F">
        <w:tc>
          <w:tcPr>
            <w:tcW w:w="2830" w:type="dxa"/>
            <w:shd w:val="clear" w:color="auto" w:fill="auto"/>
          </w:tcPr>
          <w:p w14:paraId="37B014F3" w14:textId="77777777" w:rsidR="000A099C" w:rsidRPr="00095B4F" w:rsidRDefault="00E86B76" w:rsidP="00095B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shd w:val="clear" w:color="auto" w:fill="auto"/>
          </w:tcPr>
          <w:p w14:paraId="7920827E" w14:textId="77777777" w:rsidR="000A099C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karla.velasco@cecyteo.edu.mx</w:t>
            </w:r>
          </w:p>
        </w:tc>
      </w:tr>
      <w:tr w:rsidR="000A099C" w:rsidRPr="00095B4F" w14:paraId="7A91B246" w14:textId="77777777" w:rsidTr="00095B4F">
        <w:tc>
          <w:tcPr>
            <w:tcW w:w="2830" w:type="dxa"/>
            <w:shd w:val="clear" w:color="auto" w:fill="auto"/>
          </w:tcPr>
          <w:p w14:paraId="4A9E8CB4" w14:textId="77777777" w:rsidR="000A099C" w:rsidRPr="00095B4F" w:rsidRDefault="00E86B76" w:rsidP="00095B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shd w:val="clear" w:color="auto" w:fill="auto"/>
          </w:tcPr>
          <w:p w14:paraId="3F88B4ED" w14:textId="77777777" w:rsidR="000A099C" w:rsidRPr="00095B4F" w:rsidRDefault="00385900" w:rsidP="00095B4F">
            <w:pPr>
              <w:spacing w:after="0" w:line="240" w:lineRule="auto"/>
              <w:ind w:firstLine="70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951 515 8086 EXT 601</w:t>
            </w:r>
          </w:p>
        </w:tc>
      </w:tr>
    </w:tbl>
    <w:p w14:paraId="427120E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095B4F" w14:paraId="1151C969" w14:textId="77777777" w:rsidTr="00095B4F">
        <w:tc>
          <w:tcPr>
            <w:tcW w:w="3681" w:type="dxa"/>
            <w:shd w:val="clear" w:color="auto" w:fill="auto"/>
          </w:tcPr>
          <w:p w14:paraId="09078F3E" w14:textId="77777777" w:rsidR="00840829" w:rsidRPr="00095B4F" w:rsidRDefault="00E86B76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shd w:val="clear" w:color="auto" w:fill="auto"/>
          </w:tcPr>
          <w:p w14:paraId="020EEAC9" w14:textId="77777777" w:rsidR="00840829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PSICOLOGÍA</w:t>
            </w:r>
          </w:p>
        </w:tc>
      </w:tr>
    </w:tbl>
    <w:p w14:paraId="09A870F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E0206C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095B4F" w14:paraId="51765D34" w14:textId="77777777" w:rsidTr="00095B4F">
        <w:trPr>
          <w:trHeight w:val="439"/>
        </w:trPr>
        <w:tc>
          <w:tcPr>
            <w:tcW w:w="8828" w:type="dxa"/>
            <w:gridSpan w:val="2"/>
            <w:shd w:val="clear" w:color="auto" w:fill="auto"/>
          </w:tcPr>
          <w:p w14:paraId="4ECAB45E" w14:textId="77777777" w:rsidR="00696A30" w:rsidRPr="00095B4F" w:rsidRDefault="00E86B76" w:rsidP="00095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095B4F" w14:paraId="0A4C107C" w14:textId="77777777" w:rsidTr="00095B4F">
        <w:tc>
          <w:tcPr>
            <w:tcW w:w="4414" w:type="dxa"/>
            <w:shd w:val="clear" w:color="auto" w:fill="auto"/>
          </w:tcPr>
          <w:p w14:paraId="44E272AD" w14:textId="77777777" w:rsidR="00840829" w:rsidRPr="00095B4F" w:rsidRDefault="00840829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3E562812" w14:textId="77777777" w:rsidR="00840829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095B4F" w14:paraId="26081EF4" w14:textId="77777777" w:rsidTr="00095B4F">
        <w:tc>
          <w:tcPr>
            <w:tcW w:w="4414" w:type="dxa"/>
            <w:shd w:val="clear" w:color="auto" w:fill="auto"/>
          </w:tcPr>
          <w:p w14:paraId="232125A3" w14:textId="77777777" w:rsidR="00840829" w:rsidRPr="00095B4F" w:rsidRDefault="00840829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49ADA7B8" w14:textId="77777777" w:rsidR="00840829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ACDÉMICO</w:t>
            </w:r>
          </w:p>
        </w:tc>
      </w:tr>
      <w:tr w:rsidR="005272AA" w:rsidRPr="00095B4F" w14:paraId="5FFDCDAF" w14:textId="77777777" w:rsidTr="00095B4F">
        <w:tc>
          <w:tcPr>
            <w:tcW w:w="4414" w:type="dxa"/>
            <w:shd w:val="clear" w:color="auto" w:fill="auto"/>
          </w:tcPr>
          <w:p w14:paraId="209839B4" w14:textId="77777777" w:rsidR="005272AA" w:rsidRPr="00095B4F" w:rsidRDefault="008B329D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0AEA77AD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DEL 2024</w:t>
            </w:r>
          </w:p>
        </w:tc>
      </w:tr>
      <w:tr w:rsidR="005272AA" w:rsidRPr="00095B4F" w14:paraId="5AA35751" w14:textId="77777777" w:rsidTr="00095B4F">
        <w:tc>
          <w:tcPr>
            <w:tcW w:w="4414" w:type="dxa"/>
            <w:shd w:val="clear" w:color="auto" w:fill="auto"/>
          </w:tcPr>
          <w:p w14:paraId="26C8A85D" w14:textId="77777777" w:rsidR="005272AA" w:rsidRPr="00095B4F" w:rsidRDefault="008B329D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7AEFBFF0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14:paraId="4759A57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095B4F" w14:paraId="2E65789E" w14:textId="77777777" w:rsidTr="00095B4F">
        <w:tc>
          <w:tcPr>
            <w:tcW w:w="4414" w:type="dxa"/>
            <w:shd w:val="clear" w:color="auto" w:fill="auto"/>
          </w:tcPr>
          <w:p w14:paraId="552D239D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3FBC1B06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BLAISE PASCAL</w:t>
            </w:r>
          </w:p>
        </w:tc>
      </w:tr>
      <w:tr w:rsidR="005272AA" w:rsidRPr="00095B4F" w14:paraId="58E24212" w14:textId="77777777" w:rsidTr="00095B4F">
        <w:tc>
          <w:tcPr>
            <w:tcW w:w="4414" w:type="dxa"/>
            <w:shd w:val="clear" w:color="auto" w:fill="auto"/>
          </w:tcPr>
          <w:p w14:paraId="05D10B29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3FA5DB7E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ORIENTADORA</w:t>
            </w:r>
          </w:p>
        </w:tc>
      </w:tr>
      <w:tr w:rsidR="005272AA" w:rsidRPr="00095B4F" w14:paraId="404EA1A0" w14:textId="77777777" w:rsidTr="00095B4F">
        <w:tc>
          <w:tcPr>
            <w:tcW w:w="4414" w:type="dxa"/>
            <w:shd w:val="clear" w:color="auto" w:fill="auto"/>
          </w:tcPr>
          <w:p w14:paraId="7B0D8972" w14:textId="77777777" w:rsidR="005272AA" w:rsidRPr="00095B4F" w:rsidRDefault="008B329D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shd w:val="clear" w:color="auto" w:fill="auto"/>
          </w:tcPr>
          <w:p w14:paraId="515EE39B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</w:t>
            </w:r>
          </w:p>
        </w:tc>
      </w:tr>
      <w:tr w:rsidR="005272AA" w:rsidRPr="00095B4F" w14:paraId="4A2BA02C" w14:textId="77777777" w:rsidTr="00095B4F">
        <w:tc>
          <w:tcPr>
            <w:tcW w:w="4414" w:type="dxa"/>
            <w:shd w:val="clear" w:color="auto" w:fill="auto"/>
          </w:tcPr>
          <w:p w14:paraId="239B5BAE" w14:textId="77777777" w:rsidR="005272AA" w:rsidRPr="00095B4F" w:rsidRDefault="008B329D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1A18F2E9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2024</w:t>
            </w:r>
          </w:p>
        </w:tc>
      </w:tr>
    </w:tbl>
    <w:p w14:paraId="06AC956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095B4F" w14:paraId="7CB0F673" w14:textId="77777777" w:rsidTr="00095B4F">
        <w:tc>
          <w:tcPr>
            <w:tcW w:w="4414" w:type="dxa"/>
            <w:shd w:val="clear" w:color="auto" w:fill="auto"/>
          </w:tcPr>
          <w:p w14:paraId="25ED171E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139CAD4C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CARLOS GRACIDA</w:t>
            </w:r>
          </w:p>
        </w:tc>
      </w:tr>
      <w:tr w:rsidR="005272AA" w:rsidRPr="00095B4F" w14:paraId="03AE9D24" w14:textId="77777777" w:rsidTr="00095B4F">
        <w:tc>
          <w:tcPr>
            <w:tcW w:w="4414" w:type="dxa"/>
            <w:shd w:val="clear" w:color="auto" w:fill="auto"/>
          </w:tcPr>
          <w:p w14:paraId="2BEBA2AC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09CC74EF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PSICOLOGA</w:t>
            </w:r>
          </w:p>
        </w:tc>
      </w:tr>
      <w:tr w:rsidR="005272AA" w:rsidRPr="00095B4F" w14:paraId="441EFEE4" w14:textId="77777777" w:rsidTr="00095B4F">
        <w:tc>
          <w:tcPr>
            <w:tcW w:w="4414" w:type="dxa"/>
            <w:shd w:val="clear" w:color="auto" w:fill="auto"/>
          </w:tcPr>
          <w:p w14:paraId="5CCF16EA" w14:textId="77777777" w:rsidR="005272AA" w:rsidRPr="00095B4F" w:rsidRDefault="008B329D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shd w:val="clear" w:color="auto" w:fill="auto"/>
          </w:tcPr>
          <w:p w14:paraId="0FAEE8A0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2013</w:t>
            </w:r>
          </w:p>
        </w:tc>
      </w:tr>
      <w:tr w:rsidR="005272AA" w:rsidRPr="00095B4F" w14:paraId="198D30D4" w14:textId="77777777" w:rsidTr="00095B4F">
        <w:tc>
          <w:tcPr>
            <w:tcW w:w="4414" w:type="dxa"/>
            <w:shd w:val="clear" w:color="auto" w:fill="auto"/>
          </w:tcPr>
          <w:p w14:paraId="74255694" w14:textId="77777777" w:rsidR="005272AA" w:rsidRPr="00095B4F" w:rsidRDefault="008B329D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57775F3B" w14:textId="77777777" w:rsidR="005272AA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2019</w:t>
            </w:r>
          </w:p>
        </w:tc>
      </w:tr>
    </w:tbl>
    <w:p w14:paraId="5896F90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095B4F" w14:paraId="6CC187A3" w14:textId="77777777" w:rsidTr="00095B4F">
        <w:trPr>
          <w:trHeight w:val="499"/>
        </w:trPr>
        <w:tc>
          <w:tcPr>
            <w:tcW w:w="8828" w:type="dxa"/>
            <w:gridSpan w:val="2"/>
            <w:shd w:val="clear" w:color="auto" w:fill="auto"/>
          </w:tcPr>
          <w:p w14:paraId="32DD3EDE" w14:textId="77777777" w:rsidR="00696A30" w:rsidRPr="00095B4F" w:rsidRDefault="00E86B76" w:rsidP="00095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095B4F" w14:paraId="37BC5BD9" w14:textId="77777777" w:rsidTr="00095B4F">
        <w:tc>
          <w:tcPr>
            <w:tcW w:w="4414" w:type="dxa"/>
            <w:shd w:val="clear" w:color="auto" w:fill="auto"/>
          </w:tcPr>
          <w:p w14:paraId="577D72DF" w14:textId="77777777" w:rsidR="00403916" w:rsidRPr="00095B4F" w:rsidRDefault="00403916" w:rsidP="00095B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shd w:val="clear" w:color="auto" w:fill="auto"/>
          </w:tcPr>
          <w:p w14:paraId="02ACBC31" w14:textId="77777777" w:rsidR="00403916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METODOLOGÍAS ACTIVAS Y SU APLICACIÓN EN EL AULA</w:t>
            </w:r>
          </w:p>
        </w:tc>
      </w:tr>
      <w:tr w:rsidR="00840829" w:rsidRPr="00095B4F" w14:paraId="2130FCA8" w14:textId="77777777" w:rsidTr="00095B4F">
        <w:tc>
          <w:tcPr>
            <w:tcW w:w="4414" w:type="dxa"/>
            <w:shd w:val="clear" w:color="auto" w:fill="auto"/>
          </w:tcPr>
          <w:p w14:paraId="501C6894" w14:textId="77777777" w:rsidR="00840829" w:rsidRPr="00095B4F" w:rsidRDefault="00840829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6CE4D0F3" w14:textId="77777777" w:rsidR="00840829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JUNIO DEL 2024</w:t>
            </w:r>
          </w:p>
        </w:tc>
      </w:tr>
      <w:tr w:rsidR="00840829" w:rsidRPr="00095B4F" w14:paraId="56D84E08" w14:textId="77777777" w:rsidTr="00095B4F">
        <w:tc>
          <w:tcPr>
            <w:tcW w:w="4414" w:type="dxa"/>
            <w:shd w:val="clear" w:color="auto" w:fill="auto"/>
          </w:tcPr>
          <w:p w14:paraId="6F596E9A" w14:textId="77777777" w:rsidR="00840829" w:rsidRPr="00095B4F" w:rsidRDefault="00840829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54F50547" w14:textId="77777777" w:rsidR="00840829" w:rsidRPr="00095B4F" w:rsidRDefault="00385900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DEL 2024</w:t>
            </w:r>
          </w:p>
        </w:tc>
      </w:tr>
      <w:tr w:rsidR="00840829" w:rsidRPr="00095B4F" w14:paraId="52F8D324" w14:textId="77777777" w:rsidTr="00095B4F">
        <w:tc>
          <w:tcPr>
            <w:tcW w:w="4414" w:type="dxa"/>
            <w:shd w:val="clear" w:color="auto" w:fill="auto"/>
          </w:tcPr>
          <w:p w14:paraId="43366F8F" w14:textId="77777777" w:rsidR="00840829" w:rsidRPr="00095B4F" w:rsidRDefault="00840829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1A6294F2" w14:textId="77777777" w:rsidR="00840829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LICEO</w:t>
            </w:r>
          </w:p>
        </w:tc>
      </w:tr>
    </w:tbl>
    <w:p w14:paraId="2EC8F401" w14:textId="77777777" w:rsidR="00FD4B92" w:rsidRDefault="00FD4B92" w:rsidP="008408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095B4F" w14:paraId="24753763" w14:textId="77777777" w:rsidTr="00095B4F">
        <w:tc>
          <w:tcPr>
            <w:tcW w:w="4414" w:type="dxa"/>
            <w:shd w:val="clear" w:color="auto" w:fill="auto"/>
          </w:tcPr>
          <w:p w14:paraId="6E45A1BA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shd w:val="clear" w:color="auto" w:fill="auto"/>
          </w:tcPr>
          <w:p w14:paraId="005A54D6" w14:textId="77777777" w:rsidR="005272AA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LIDERAZGO TRANSFORMADOR </w:t>
            </w:r>
          </w:p>
        </w:tc>
      </w:tr>
      <w:tr w:rsidR="005272AA" w:rsidRPr="00095B4F" w14:paraId="1808C09C" w14:textId="77777777" w:rsidTr="00095B4F">
        <w:tc>
          <w:tcPr>
            <w:tcW w:w="4414" w:type="dxa"/>
            <w:shd w:val="clear" w:color="auto" w:fill="auto"/>
          </w:tcPr>
          <w:p w14:paraId="3FDA99CC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404AFE40" w14:textId="77777777" w:rsidR="005272AA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5272AA" w:rsidRPr="00095B4F" w14:paraId="3C3390CD" w14:textId="77777777" w:rsidTr="00095B4F">
        <w:tc>
          <w:tcPr>
            <w:tcW w:w="4414" w:type="dxa"/>
            <w:shd w:val="clear" w:color="auto" w:fill="auto"/>
          </w:tcPr>
          <w:p w14:paraId="22D1CE9B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65EFD10B" w14:textId="77777777" w:rsidR="005272AA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2024</w:t>
            </w:r>
          </w:p>
        </w:tc>
      </w:tr>
      <w:tr w:rsidR="005272AA" w:rsidRPr="00095B4F" w14:paraId="1BADED1C" w14:textId="77777777" w:rsidTr="00095B4F">
        <w:tc>
          <w:tcPr>
            <w:tcW w:w="4414" w:type="dxa"/>
            <w:shd w:val="clear" w:color="auto" w:fill="auto"/>
          </w:tcPr>
          <w:p w14:paraId="2146E157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373F8A6B" w14:textId="77777777" w:rsidR="00921981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RODRIGO DEL VAL CONSULTOR </w:t>
            </w:r>
          </w:p>
        </w:tc>
      </w:tr>
    </w:tbl>
    <w:p w14:paraId="7A6E1486" w14:textId="77777777" w:rsidR="005272AA" w:rsidRDefault="005272AA" w:rsidP="008408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095B4F" w14:paraId="17281FDF" w14:textId="77777777" w:rsidTr="00095B4F">
        <w:tc>
          <w:tcPr>
            <w:tcW w:w="4414" w:type="dxa"/>
            <w:shd w:val="clear" w:color="auto" w:fill="auto"/>
          </w:tcPr>
          <w:p w14:paraId="6C165236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shd w:val="clear" w:color="auto" w:fill="auto"/>
          </w:tcPr>
          <w:p w14:paraId="2F5CD36F" w14:textId="77777777" w:rsidR="005272AA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SALUD MENTAL EN EL PERSONAL DE ORIENTACIÓN EDUCATIVA</w:t>
            </w:r>
          </w:p>
        </w:tc>
      </w:tr>
      <w:tr w:rsidR="005272AA" w:rsidRPr="00095B4F" w14:paraId="07EEF294" w14:textId="77777777" w:rsidTr="00095B4F">
        <w:tc>
          <w:tcPr>
            <w:tcW w:w="4414" w:type="dxa"/>
            <w:shd w:val="clear" w:color="auto" w:fill="auto"/>
          </w:tcPr>
          <w:p w14:paraId="795B599E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4089F7A9" w14:textId="77777777" w:rsidR="005272AA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SEPTIEMBRE DEL 2023</w:t>
            </w:r>
          </w:p>
        </w:tc>
      </w:tr>
      <w:tr w:rsidR="005272AA" w:rsidRPr="00095B4F" w14:paraId="23DDE0D5" w14:textId="77777777" w:rsidTr="00095B4F">
        <w:tc>
          <w:tcPr>
            <w:tcW w:w="4414" w:type="dxa"/>
            <w:shd w:val="clear" w:color="auto" w:fill="auto"/>
          </w:tcPr>
          <w:p w14:paraId="74DCC59E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549644E5" w14:textId="77777777" w:rsidR="005272AA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SEPTIEMBRE DEL 2023</w:t>
            </w:r>
          </w:p>
        </w:tc>
      </w:tr>
      <w:tr w:rsidR="005272AA" w:rsidRPr="00095B4F" w14:paraId="62805B9F" w14:textId="77777777" w:rsidTr="00095B4F">
        <w:tc>
          <w:tcPr>
            <w:tcW w:w="4414" w:type="dxa"/>
            <w:shd w:val="clear" w:color="auto" w:fill="auto"/>
          </w:tcPr>
          <w:p w14:paraId="1207047A" w14:textId="77777777" w:rsidR="005272AA" w:rsidRPr="00095B4F" w:rsidRDefault="005272AA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095B4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14:paraId="32437F88" w14:textId="77777777" w:rsidR="005272AA" w:rsidRPr="00095B4F" w:rsidRDefault="00BE0CE2" w:rsidP="0009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5B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7147CD1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12"/>
    <w:rsid w:val="00011EC6"/>
    <w:rsid w:val="00022D05"/>
    <w:rsid w:val="000509F1"/>
    <w:rsid w:val="000773C0"/>
    <w:rsid w:val="00095B4F"/>
    <w:rsid w:val="000A099C"/>
    <w:rsid w:val="00207614"/>
    <w:rsid w:val="00265B7F"/>
    <w:rsid w:val="00385900"/>
    <w:rsid w:val="003C2B9B"/>
    <w:rsid w:val="003E68AF"/>
    <w:rsid w:val="00403916"/>
    <w:rsid w:val="00473B15"/>
    <w:rsid w:val="005272AA"/>
    <w:rsid w:val="00565104"/>
    <w:rsid w:val="005E2139"/>
    <w:rsid w:val="006458CD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52F2F"/>
    <w:rsid w:val="00B35D66"/>
    <w:rsid w:val="00B5715D"/>
    <w:rsid w:val="00BE0CE2"/>
    <w:rsid w:val="00C1667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E6F6"/>
  <w15:docId w15:val="{3EA322B4-98E7-4545-A733-A9B2A0F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219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VELASCOLOAEZAKARLAYENNI_CURRICULUM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SALAZAR VELASCO DANNA VALERIA</cp:lastModifiedBy>
  <cp:revision>2</cp:revision>
  <cp:lastPrinted>2017-10-04T21:01:00Z</cp:lastPrinted>
  <dcterms:created xsi:type="dcterms:W3CDTF">2025-05-29T04:06:00Z</dcterms:created>
  <dcterms:modified xsi:type="dcterms:W3CDTF">2025-05-29T04:06:00Z</dcterms:modified>
</cp:coreProperties>
</file>